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13B3E" w14:textId="77777777" w:rsidR="00311FCC" w:rsidRPr="00311FCC" w:rsidRDefault="0085605A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311FCC">
        <w:rPr>
          <w:rFonts w:eastAsia="Times New Roman" w:cs="Courier New"/>
          <w:bCs/>
          <w:color w:val="000000"/>
          <w:spacing w:val="-1"/>
          <w:sz w:val="22"/>
        </w:rPr>
        <w:t>A03.</w:t>
      </w:r>
      <w:r w:rsidRPr="00311FCC"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b/>
          <w:color w:val="000000"/>
          <w:spacing w:val="-1"/>
          <w:sz w:val="22"/>
        </w:rPr>
        <w:t>At the Cross</w:t>
      </w:r>
    </w:p>
    <w:p w14:paraId="0576FC19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C5A1190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[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Verse 1</w:t>
      </w:r>
      <w:r w:rsidRPr="00311FCC">
        <w:rPr>
          <w:rFonts w:eastAsia="Times New Roman" w:cs="Courier New"/>
          <w:color w:val="000000"/>
          <w:spacing w:val="-1"/>
          <w:sz w:val="22"/>
        </w:rPr>
        <w:t>]</w:t>
      </w:r>
    </w:p>
    <w:p w14:paraId="5F39010E" w14:textId="6EDC8152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5AF43F3" w14:textId="50AB85CE" w:rsidR="00807B85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Oh Lord You’ve searched me,</w:t>
      </w:r>
    </w:p>
    <w:p w14:paraId="789B3363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You know my way;</w:t>
      </w:r>
    </w:p>
    <w:p w14:paraId="673FC5EB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Even when I fail You,</w:t>
      </w:r>
    </w:p>
    <w:p w14:paraId="418AA126" w14:textId="32C7DCEC" w:rsidR="00311FCC" w:rsidRDefault="00807B85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I know You love me.</w:t>
      </w:r>
    </w:p>
    <w:p w14:paraId="387313FD" w14:textId="77777777" w:rsidR="00BE7982" w:rsidRPr="00311FCC" w:rsidRDefault="00BE7982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603F83C" w14:textId="1498B5FF" w:rsidR="00807B85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Your holy presence</w:t>
      </w:r>
    </w:p>
    <w:p w14:paraId="1D174C30" w14:textId="36EEE163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Surrounding me</w:t>
      </w:r>
    </w:p>
    <w:p w14:paraId="25F2C84D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In every season,</w:t>
      </w:r>
    </w:p>
    <w:p w14:paraId="4DAE7989" w14:textId="77777777" w:rsidR="00311FCC" w:rsidRPr="00311FCC" w:rsidRDefault="00807B85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I know You love me;</w:t>
      </w:r>
    </w:p>
    <w:p w14:paraId="45334D48" w14:textId="6DFAE84B" w:rsidR="00311FCC" w:rsidRPr="00311FCC" w:rsidRDefault="006E54AF" w:rsidP="006E5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I know You love me.</w:t>
      </w:r>
    </w:p>
    <w:p w14:paraId="6F88F602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2414373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[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Chorus</w:t>
      </w:r>
      <w:r w:rsidRPr="00311FCC">
        <w:rPr>
          <w:rFonts w:eastAsia="Times New Roman" w:cs="Courier New"/>
          <w:color w:val="000000"/>
          <w:spacing w:val="-1"/>
          <w:sz w:val="22"/>
        </w:rPr>
        <w:t>]</w:t>
      </w:r>
    </w:p>
    <w:p w14:paraId="1AA91081" w14:textId="46609502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E72768C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At the cross I bow my knee,</w:t>
      </w:r>
    </w:p>
    <w:p w14:paraId="557AC2FD" w14:textId="77777777" w:rsidR="00311FCC" w:rsidRPr="00311FCC" w:rsidRDefault="00807B85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Where Your blood was shed for me,</w:t>
      </w:r>
    </w:p>
    <w:p w14:paraId="036D91D0" w14:textId="6C5F9B4B" w:rsidR="00311FCC" w:rsidRDefault="00807B85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There’s no greater love than this.</w:t>
      </w:r>
    </w:p>
    <w:p w14:paraId="2AD581F6" w14:textId="77777777" w:rsidR="00BE7982" w:rsidRPr="00311FCC" w:rsidRDefault="00BE7982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04ED743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You have overcome the grave,</w:t>
      </w:r>
    </w:p>
    <w:p w14:paraId="755CA82E" w14:textId="77777777" w:rsidR="00311FCC" w:rsidRPr="00311FCC" w:rsidRDefault="00807B85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Your glory fills the highest place,</w:t>
      </w:r>
    </w:p>
    <w:p w14:paraId="3D64ECC4" w14:textId="77777777" w:rsidR="00311FCC" w:rsidRPr="00311FCC" w:rsidRDefault="00807B85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What can separate me now?</w:t>
      </w:r>
    </w:p>
    <w:p w14:paraId="7E8011ED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5FA0ABD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[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Verse 2</w:t>
      </w:r>
      <w:r w:rsidRPr="00311FCC">
        <w:rPr>
          <w:rFonts w:eastAsia="Times New Roman" w:cs="Courier New"/>
          <w:color w:val="000000"/>
          <w:spacing w:val="-1"/>
          <w:sz w:val="22"/>
        </w:rPr>
        <w:t>]</w:t>
      </w:r>
    </w:p>
    <w:p w14:paraId="4F7D9779" w14:textId="1CC53E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3A3D27F" w14:textId="1EB3F7AE" w:rsidR="00807B85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You go before me,</w:t>
      </w:r>
    </w:p>
    <w:p w14:paraId="097670CE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You shield my way,</w:t>
      </w:r>
    </w:p>
    <w:p w14:paraId="5DEB23E4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Your hand upholds me;</w:t>
      </w:r>
      <w:bookmarkStart w:id="0" w:name="_GoBack"/>
      <w:bookmarkEnd w:id="0"/>
    </w:p>
    <w:p w14:paraId="6C6D3C94" w14:textId="31D2AAFA" w:rsidR="00311FCC" w:rsidRDefault="006E54AF" w:rsidP="006E5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I know You love me.</w:t>
      </w:r>
    </w:p>
    <w:p w14:paraId="79F5F908" w14:textId="77777777" w:rsidR="00BE7982" w:rsidRPr="00311FCC" w:rsidRDefault="00BE7982" w:rsidP="006E5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A7F9B61" w14:textId="3B45AF85" w:rsidR="00807B85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And when the earth fades,</w:t>
      </w:r>
    </w:p>
    <w:p w14:paraId="3A3336CA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Falls from my eyes,</w:t>
      </w:r>
    </w:p>
    <w:p w14:paraId="2C10DE02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And You stand before me,</w:t>
      </w:r>
    </w:p>
    <w:p w14:paraId="10EB5146" w14:textId="77777777" w:rsidR="00311FCC" w:rsidRPr="00311FCC" w:rsidRDefault="006E54AF" w:rsidP="006E5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I know You love me;</w:t>
      </w:r>
    </w:p>
    <w:p w14:paraId="5CDE7E16" w14:textId="1E21C766" w:rsidR="00311FCC" w:rsidRPr="00311FCC" w:rsidRDefault="006E54AF" w:rsidP="006E54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I know You love me.</w:t>
      </w:r>
    </w:p>
    <w:p w14:paraId="0943291D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4EF4615" w14:textId="77777777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[</w:t>
      </w:r>
      <w:r w:rsidR="00807B85" w:rsidRPr="00311FCC">
        <w:rPr>
          <w:rFonts w:eastAsia="Times New Roman" w:cs="Courier New"/>
          <w:color w:val="000000"/>
          <w:spacing w:val="-1"/>
          <w:sz w:val="22"/>
        </w:rPr>
        <w:t>Bridge</w:t>
      </w:r>
      <w:r w:rsidRPr="00311FCC">
        <w:rPr>
          <w:rFonts w:eastAsia="Times New Roman" w:cs="Courier New"/>
          <w:color w:val="000000"/>
          <w:spacing w:val="-1"/>
          <w:sz w:val="22"/>
        </w:rPr>
        <w:t>]</w:t>
      </w:r>
    </w:p>
    <w:p w14:paraId="0733458D" w14:textId="747AC548" w:rsidR="00311FCC" w:rsidRPr="00311FCC" w:rsidRDefault="00311FCC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898E471" w14:textId="77777777" w:rsidR="00311FCC" w:rsidRPr="00311FCC" w:rsidRDefault="00807B85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You tore the veil, You made a way</w:t>
      </w:r>
    </w:p>
    <w:p w14:paraId="09E6E691" w14:textId="77777777" w:rsidR="00311FCC" w:rsidRPr="00311FCC" w:rsidRDefault="00807B85" w:rsidP="00807B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11FCC">
        <w:rPr>
          <w:rFonts w:eastAsia="Times New Roman" w:cs="Courier New"/>
          <w:color w:val="000000"/>
          <w:spacing w:val="-1"/>
          <w:sz w:val="22"/>
        </w:rPr>
        <w:t>When You said that it is done.</w:t>
      </w:r>
    </w:p>
    <w:p w14:paraId="318A52AA" w14:textId="63DBFF88" w:rsidR="00B21EB9" w:rsidRPr="00311FCC" w:rsidRDefault="00B21EB9" w:rsidP="00E612C7">
      <w:pPr>
        <w:rPr>
          <w:rFonts w:cs="Courier New"/>
          <w:sz w:val="22"/>
        </w:rPr>
      </w:pPr>
    </w:p>
    <w:sectPr w:rsidR="00B21EB9" w:rsidRPr="00311FCC" w:rsidSect="00311FCC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EC40A" w14:textId="77777777" w:rsidR="00107196" w:rsidRDefault="00107196" w:rsidP="00BE7982">
      <w:r>
        <w:separator/>
      </w:r>
    </w:p>
  </w:endnote>
  <w:endnote w:type="continuationSeparator" w:id="0">
    <w:p w14:paraId="2353B56D" w14:textId="77777777" w:rsidR="00107196" w:rsidRDefault="00107196" w:rsidP="00BE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13EB4" w14:textId="77777777" w:rsidR="00107196" w:rsidRDefault="00107196" w:rsidP="00BE7982">
      <w:r>
        <w:separator/>
      </w:r>
    </w:p>
  </w:footnote>
  <w:footnote w:type="continuationSeparator" w:id="0">
    <w:p w14:paraId="4BB7DE08" w14:textId="77777777" w:rsidR="00107196" w:rsidRDefault="00107196" w:rsidP="00BE7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85"/>
    <w:rsid w:val="000254E4"/>
    <w:rsid w:val="00107196"/>
    <w:rsid w:val="00144BC4"/>
    <w:rsid w:val="00184768"/>
    <w:rsid w:val="001B3A9F"/>
    <w:rsid w:val="002815CA"/>
    <w:rsid w:val="00311FCC"/>
    <w:rsid w:val="00533EC9"/>
    <w:rsid w:val="006E54AF"/>
    <w:rsid w:val="007B61E0"/>
    <w:rsid w:val="00807B85"/>
    <w:rsid w:val="0085605A"/>
    <w:rsid w:val="00B21EB9"/>
    <w:rsid w:val="00BE7982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42B3A"/>
  <w15:chartTrackingRefBased/>
  <w15:docId w15:val="{E3C15DBE-4368-43C3-8C9A-C333EB52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4A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7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7B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7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982"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unhideWhenUsed/>
    <w:rsid w:val="00BE79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982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cp:lastPrinted>2018-10-07T15:04:00Z</cp:lastPrinted>
  <dcterms:created xsi:type="dcterms:W3CDTF">2018-10-07T15:03:00Z</dcterms:created>
  <dcterms:modified xsi:type="dcterms:W3CDTF">2021-08-12T02:10:00Z</dcterms:modified>
</cp:coreProperties>
</file>